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B" w:rsidRDefault="00191A5B" w:rsidP="00D0467D">
      <w:pPr>
        <w:pStyle w:val="Title"/>
      </w:pPr>
    </w:p>
    <w:p w:rsidR="00191A5B" w:rsidRDefault="00191A5B" w:rsidP="00D0467D">
      <w:pPr>
        <w:pStyle w:val="Title"/>
      </w:pPr>
    </w:p>
    <w:p w:rsidR="00666460" w:rsidRDefault="00382406" w:rsidP="00D0467D">
      <w:pPr>
        <w:pStyle w:val="Title"/>
      </w:pPr>
      <w:r>
        <w:t>JUNETEENTH CELEBRATION</w:t>
      </w:r>
    </w:p>
    <w:p w:rsidR="00374EA3" w:rsidRDefault="00374EA3" w:rsidP="00D0467D">
      <w:pPr>
        <w:pStyle w:val="Title"/>
        <w:rPr>
          <w:sz w:val="32"/>
        </w:rPr>
      </w:pPr>
      <w:r w:rsidRPr="00374EA3">
        <w:rPr>
          <w:sz w:val="32"/>
        </w:rPr>
        <w:t>2020 FOCUS ON FREEDOM</w:t>
      </w:r>
    </w:p>
    <w:p w:rsidR="00077482" w:rsidRPr="00374EA3" w:rsidRDefault="00077482" w:rsidP="00D0467D">
      <w:pPr>
        <w:pStyle w:val="Title"/>
        <w:rPr>
          <w:sz w:val="32"/>
        </w:rPr>
      </w:pPr>
      <w:r>
        <w:rPr>
          <w:sz w:val="32"/>
        </w:rPr>
        <w:t>At A Glance</w:t>
      </w:r>
    </w:p>
    <w:p w:rsidR="00E87680" w:rsidRPr="00973C2C" w:rsidRDefault="00BC0055" w:rsidP="00B83949">
      <w:pPr>
        <w:pStyle w:val="Heading1"/>
        <w:shd w:val="clear" w:color="auto" w:fill="FF0000"/>
      </w:pPr>
      <w:r>
        <w:t xml:space="preserve">FRIDAY, </w:t>
      </w:r>
      <w:r w:rsidR="00382406">
        <w:t xml:space="preserve">JUNE </w:t>
      </w:r>
      <w:r w:rsidR="00C04D2D">
        <w:t>19</w:t>
      </w:r>
      <w:r w:rsidR="00382406">
        <w:t>, 20</w:t>
      </w:r>
      <w:r w:rsidR="00C04D2D">
        <w:t>20</w:t>
      </w:r>
      <w:r w:rsidR="00AE1674">
        <w:t xml:space="preserve"> </w:t>
      </w:r>
      <w:r w:rsidR="00C04D2D">
        <w:t>7</w:t>
      </w:r>
      <w:r w:rsidR="00AE1674">
        <w:t xml:space="preserve">:00 pm to </w:t>
      </w:r>
      <w:r w:rsidR="00A53FDC">
        <w:t>9:30</w:t>
      </w:r>
      <w:r w:rsidR="00AE1674">
        <w:t xml:space="preserve"> pm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:rsidTr="00F617B8">
        <w:tc>
          <w:tcPr>
            <w:tcW w:w="2372" w:type="dxa"/>
            <w:tcMar>
              <w:right w:w="58" w:type="dxa"/>
            </w:tcMar>
            <w:vAlign w:val="center"/>
          </w:tcPr>
          <w:p w:rsidR="00B060E9" w:rsidRPr="00DF35AE" w:rsidRDefault="00C04D2D" w:rsidP="00C04D2D">
            <w:pPr>
              <w:rPr>
                <w:b/>
              </w:rPr>
            </w:pPr>
            <w:r>
              <w:rPr>
                <w:b/>
              </w:rPr>
              <w:t>7:00 PM</w:t>
            </w:r>
            <w:r w:rsidR="00382406" w:rsidRPr="00DF35AE">
              <w:rPr>
                <w:b/>
              </w:rPr>
              <w:t xml:space="preserve"> to </w:t>
            </w:r>
            <w:r>
              <w:rPr>
                <w:b/>
              </w:rPr>
              <w:t>9:30 PM</w:t>
            </w:r>
            <w:r w:rsidR="00382406" w:rsidRPr="00DF35AE">
              <w:rPr>
                <w:b/>
              </w:rPr>
              <w:t xml:space="preserve">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B060E9" w:rsidRPr="00DF35AE" w:rsidRDefault="00E405DA" w:rsidP="003843BE">
            <w:pPr>
              <w:rPr>
                <w:b/>
              </w:rPr>
            </w:pPr>
            <w:r>
              <w:rPr>
                <w:b/>
              </w:rPr>
              <w:t>*</w:t>
            </w:r>
            <w:r w:rsidR="00077482">
              <w:rPr>
                <w:b/>
              </w:rPr>
              <w:t>Watch Party</w:t>
            </w:r>
            <w:r w:rsidR="00C04D2D">
              <w:rPr>
                <w:b/>
              </w:rPr>
              <w:t xml:space="preserve">: </w:t>
            </w:r>
            <w:r w:rsidR="00077482">
              <w:rPr>
                <w:b/>
              </w:rPr>
              <w:t>Movie “</w:t>
            </w:r>
            <w:r>
              <w:rPr>
                <w:b/>
              </w:rPr>
              <w:t>Harriet</w:t>
            </w:r>
            <w:r w:rsidR="00077482">
              <w:rPr>
                <w:b/>
              </w:rPr>
              <w:t>”</w:t>
            </w:r>
            <w:r w:rsidR="00C04D2D">
              <w:rPr>
                <w:b/>
              </w:rPr>
              <w:t xml:space="preserve"> </w:t>
            </w:r>
            <w:r w:rsidR="00191A5B">
              <w:rPr>
                <w:b/>
              </w:rPr>
              <w:t>(see details below)</w:t>
            </w:r>
          </w:p>
        </w:tc>
      </w:tr>
      <w:tr w:rsidR="00077482" w:rsidTr="00F617B8">
        <w:tc>
          <w:tcPr>
            <w:tcW w:w="2372" w:type="dxa"/>
            <w:tcMar>
              <w:right w:w="58" w:type="dxa"/>
            </w:tcMar>
            <w:vAlign w:val="center"/>
          </w:tcPr>
          <w:p w:rsidR="00077482" w:rsidRDefault="00077482" w:rsidP="00C04D2D">
            <w:pPr>
              <w:rPr>
                <w:b/>
              </w:rPr>
            </w:pPr>
            <w:r>
              <w:rPr>
                <w:b/>
              </w:rPr>
              <w:t>9:30 PM to 10:30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77482" w:rsidRDefault="00077482" w:rsidP="003843BE">
            <w:pPr>
              <w:rPr>
                <w:b/>
              </w:rPr>
            </w:pPr>
            <w:r>
              <w:rPr>
                <w:b/>
              </w:rPr>
              <w:t>Discussion via ZOOM (first 100 participants)</w:t>
            </w:r>
          </w:p>
        </w:tc>
      </w:tr>
      <w:tr w:rsidR="00077482" w:rsidTr="00F617B8">
        <w:tc>
          <w:tcPr>
            <w:tcW w:w="2372" w:type="dxa"/>
            <w:tcMar>
              <w:right w:w="58" w:type="dxa"/>
            </w:tcMar>
            <w:vAlign w:val="center"/>
          </w:tcPr>
          <w:p w:rsidR="00077482" w:rsidRDefault="00077482" w:rsidP="00C04D2D">
            <w:pPr>
              <w:rPr>
                <w:b/>
              </w:rPr>
            </w:pP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77482" w:rsidRDefault="00077482" w:rsidP="00BC0055">
            <w:pPr>
              <w:rPr>
                <w:b/>
              </w:rPr>
            </w:pPr>
            <w:r>
              <w:rPr>
                <w:b/>
              </w:rPr>
              <w:t xml:space="preserve">The link </w:t>
            </w:r>
            <w:r w:rsidR="00BC0055">
              <w:rPr>
                <w:b/>
              </w:rPr>
              <w:t>will be live on Friday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Facebook@naacpslocty</w:t>
            </w:r>
            <w:proofErr w:type="spellEnd"/>
          </w:p>
        </w:tc>
      </w:tr>
    </w:tbl>
    <w:p w:rsidR="00E801C4" w:rsidRPr="00E801C4" w:rsidRDefault="00BC0055" w:rsidP="00B83949">
      <w:pPr>
        <w:pStyle w:val="Heading1"/>
        <w:shd w:val="clear" w:color="auto" w:fill="FF0000"/>
      </w:pPr>
      <w:r>
        <w:t xml:space="preserve">SATURDAY, </w:t>
      </w:r>
      <w:r w:rsidR="00C04D2D">
        <w:t>JUNE 20, 2020 7:00 PM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093B54" w:rsidP="00486BE8"/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C04D2D" w:rsidP="00382406">
            <w:r>
              <w:t>Welcome/Introduction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093B54" w:rsidP="00486BE8"/>
        </w:tc>
        <w:tc>
          <w:tcPr>
            <w:tcW w:w="6988" w:type="dxa"/>
            <w:tcMar>
              <w:left w:w="58" w:type="dxa"/>
            </w:tcMar>
            <w:vAlign w:val="center"/>
          </w:tcPr>
          <w:p w:rsidR="004908C5" w:rsidRPr="00C35000" w:rsidRDefault="00C04D2D" w:rsidP="00382406">
            <w:r>
              <w:t>Reading of the Emancipation Proclamation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382406" w:rsidRDefault="00486BE8" w:rsidP="00BC005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382406" w:rsidRDefault="00C04D2D" w:rsidP="00D53F3A">
            <w:pPr>
              <w:rPr>
                <w:b/>
              </w:rPr>
            </w:pPr>
            <w:r>
              <w:rPr>
                <w:b/>
              </w:rPr>
              <w:t xml:space="preserve">Black National </w:t>
            </w:r>
            <w:r w:rsidR="00D53F3A">
              <w:rPr>
                <w:b/>
              </w:rPr>
              <w:t>Anthem</w:t>
            </w:r>
            <w:r>
              <w:rPr>
                <w:b/>
              </w:rPr>
              <w:t>: Lift Every Voice and Sing by Melba Moore</w:t>
            </w:r>
          </w:p>
        </w:tc>
      </w:tr>
      <w:tr w:rsidR="00382406" w:rsidTr="00973C2C">
        <w:tc>
          <w:tcPr>
            <w:tcW w:w="2372" w:type="dxa"/>
            <w:tcMar>
              <w:right w:w="58" w:type="dxa"/>
            </w:tcMar>
            <w:vAlign w:val="center"/>
          </w:tcPr>
          <w:p w:rsidR="00382406" w:rsidRDefault="00382406" w:rsidP="00486BE8"/>
        </w:tc>
        <w:tc>
          <w:tcPr>
            <w:tcW w:w="6988" w:type="dxa"/>
            <w:tcMar>
              <w:left w:w="58" w:type="dxa"/>
            </w:tcMar>
            <w:vAlign w:val="center"/>
          </w:tcPr>
          <w:p w:rsidR="00382406" w:rsidRDefault="00486BE8" w:rsidP="00382406">
            <w:pPr>
              <w:rPr>
                <w:rFonts w:cs="Arial"/>
              </w:rPr>
            </w:pPr>
            <w:r>
              <w:rPr>
                <w:rFonts w:cs="Arial"/>
              </w:rPr>
              <w:t xml:space="preserve">Juneteenth Explained </w:t>
            </w:r>
          </w:p>
        </w:tc>
      </w:tr>
      <w:tr w:rsidR="009316B2" w:rsidRPr="009316B2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9316B2" w:rsidRDefault="00093B54" w:rsidP="00486BE8">
            <w:pPr>
              <w:rPr>
                <w:b/>
              </w:rPr>
            </w:pP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9316B2" w:rsidRDefault="00B035DB" w:rsidP="00382406">
            <w:pPr>
              <w:rPr>
                <w:rFonts w:cs="Arial"/>
                <w:b/>
              </w:rPr>
            </w:pPr>
            <w:r w:rsidRPr="009316B2">
              <w:rPr>
                <w:rFonts w:cs="Arial"/>
                <w:b/>
              </w:rPr>
              <w:t xml:space="preserve">Feature Presentation </w:t>
            </w:r>
            <w:r w:rsidR="00486BE8" w:rsidRPr="009316B2">
              <w:rPr>
                <w:rFonts w:cs="Arial"/>
                <w:b/>
              </w:rPr>
              <w:t>Juneteenth Video</w:t>
            </w:r>
            <w:r w:rsidR="00382406" w:rsidRPr="009316B2">
              <w:rPr>
                <w:rStyle w:val="Strong"/>
                <w:b w:val="0"/>
              </w:rPr>
              <w:t xml:space="preserve"> </w:t>
            </w:r>
          </w:p>
        </w:tc>
      </w:tr>
      <w:tr w:rsidR="00093B54" w:rsidTr="00B83949">
        <w:tc>
          <w:tcPr>
            <w:tcW w:w="2372" w:type="dxa"/>
            <w:shd w:val="clear" w:color="auto" w:fill="FF0000"/>
            <w:tcMar>
              <w:right w:w="58" w:type="dxa"/>
            </w:tcMar>
            <w:vAlign w:val="center"/>
          </w:tcPr>
          <w:p w:rsidR="00093B54" w:rsidRPr="00093B54" w:rsidRDefault="00093B54" w:rsidP="00293816"/>
        </w:tc>
        <w:tc>
          <w:tcPr>
            <w:tcW w:w="6988" w:type="dxa"/>
            <w:shd w:val="clear" w:color="auto" w:fill="FF0000"/>
            <w:tcMar>
              <w:left w:w="58" w:type="dxa"/>
            </w:tcMar>
            <w:vAlign w:val="center"/>
          </w:tcPr>
          <w:p w:rsidR="00093B54" w:rsidRPr="00093B54" w:rsidRDefault="008C32F4" w:rsidP="00D53F3A">
            <w:r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     </w:t>
            </w:r>
            <w:r w:rsidR="00486BE8"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GOSPEL </w:t>
            </w:r>
            <w:r w:rsidRPr="008C32F4"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CONCERT</w:t>
            </w:r>
            <w:r w:rsidR="00A53FDC"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</w:p>
        </w:tc>
      </w:tr>
      <w:tr w:rsidR="0044050D" w:rsidTr="00973C2C">
        <w:tc>
          <w:tcPr>
            <w:tcW w:w="2372" w:type="dxa"/>
            <w:tcMar>
              <w:right w:w="58" w:type="dxa"/>
            </w:tcMar>
            <w:vAlign w:val="center"/>
          </w:tcPr>
          <w:p w:rsidR="0044050D" w:rsidRPr="00D53F3A" w:rsidRDefault="0044050D" w:rsidP="00D53F3A">
            <w:pPr>
              <w:rPr>
                <w:b/>
              </w:rPr>
            </w:pP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44050D" w:rsidRDefault="0044050D" w:rsidP="00191A5B">
            <w:pPr>
              <w:rPr>
                <w:b/>
              </w:rPr>
            </w:pPr>
            <w:r>
              <w:rPr>
                <w:b/>
              </w:rPr>
              <w:t>Musical Selection</w:t>
            </w:r>
          </w:p>
        </w:tc>
      </w:tr>
      <w:tr w:rsidR="00D53F3A" w:rsidTr="00973C2C">
        <w:tc>
          <w:tcPr>
            <w:tcW w:w="2372" w:type="dxa"/>
            <w:tcMar>
              <w:right w:w="58" w:type="dxa"/>
            </w:tcMar>
            <w:vAlign w:val="center"/>
          </w:tcPr>
          <w:p w:rsidR="00D53F3A" w:rsidRPr="00D53F3A" w:rsidRDefault="00D53F3A" w:rsidP="00D53F3A">
            <w:pPr>
              <w:rPr>
                <w:b/>
              </w:rPr>
            </w:pP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D53F3A" w:rsidRPr="00B035DB" w:rsidRDefault="00BC0055" w:rsidP="00191A5B">
            <w:pPr>
              <w:rPr>
                <w:b/>
              </w:rPr>
            </w:pPr>
            <w:r>
              <w:rPr>
                <w:b/>
              </w:rPr>
              <w:t xml:space="preserve">Spoken Word:  Excerpts </w:t>
            </w:r>
            <w:r w:rsidR="00191A5B">
              <w:rPr>
                <w:b/>
              </w:rPr>
              <w:t>from</w:t>
            </w:r>
            <w:r>
              <w:rPr>
                <w:b/>
              </w:rPr>
              <w:t xml:space="preserve"> </w:t>
            </w:r>
            <w:r w:rsidR="00191A5B">
              <w:rPr>
                <w:b/>
              </w:rPr>
              <w:t>“Letter From A Birmingham Jail”</w:t>
            </w:r>
          </w:p>
        </w:tc>
      </w:tr>
      <w:tr w:rsidR="0044050D" w:rsidTr="00973C2C">
        <w:tc>
          <w:tcPr>
            <w:tcW w:w="2372" w:type="dxa"/>
            <w:tcMar>
              <w:right w:w="58" w:type="dxa"/>
            </w:tcMar>
            <w:vAlign w:val="center"/>
          </w:tcPr>
          <w:p w:rsidR="0044050D" w:rsidRPr="00D53F3A" w:rsidRDefault="0044050D" w:rsidP="00D53F3A">
            <w:pPr>
              <w:rPr>
                <w:b/>
              </w:rPr>
            </w:pP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44050D" w:rsidRDefault="0044050D" w:rsidP="00191A5B">
            <w:pPr>
              <w:rPr>
                <w:b/>
              </w:rPr>
            </w:pPr>
            <w:r>
              <w:rPr>
                <w:b/>
              </w:rPr>
              <w:t>Musical Selections</w:t>
            </w:r>
          </w:p>
        </w:tc>
      </w:tr>
      <w:tr w:rsidR="00D53F3A" w:rsidTr="00B83949">
        <w:tc>
          <w:tcPr>
            <w:tcW w:w="2372" w:type="dxa"/>
            <w:shd w:val="clear" w:color="auto" w:fill="FF0000"/>
            <w:tcMar>
              <w:right w:w="58" w:type="dxa"/>
            </w:tcMar>
            <w:vAlign w:val="center"/>
          </w:tcPr>
          <w:p w:rsidR="00D53F3A" w:rsidRPr="00D53F3A" w:rsidRDefault="00D53F3A" w:rsidP="00D53F3A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0000"/>
            <w:tcMar>
              <w:left w:w="58" w:type="dxa"/>
            </w:tcMar>
            <w:vAlign w:val="center"/>
          </w:tcPr>
          <w:p w:rsidR="00D53F3A" w:rsidRPr="00B035DB" w:rsidRDefault="000B2AC4" w:rsidP="00B035D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B035DB">
              <w:rPr>
                <w:b/>
              </w:rPr>
              <w:t xml:space="preserve">             </w:t>
            </w:r>
            <w:r w:rsidRPr="000B2AC4"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SPECIAL PRESENTATION</w:t>
            </w:r>
          </w:p>
        </w:tc>
      </w:tr>
      <w:tr w:rsidR="007F0690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7F0690" w:rsidRPr="00D53F3A" w:rsidRDefault="007F0690" w:rsidP="00D53F3A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F0690" w:rsidRDefault="009316B2" w:rsidP="009316B2">
            <w:pPr>
              <w:rPr>
                <w:b/>
              </w:rPr>
            </w:pPr>
            <w:r>
              <w:rPr>
                <w:b/>
              </w:rPr>
              <w:t>The Juanita Booker Story</w:t>
            </w:r>
          </w:p>
        </w:tc>
      </w:tr>
      <w:tr w:rsidR="007F0690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7F0690" w:rsidRPr="00D53F3A" w:rsidRDefault="007F0690" w:rsidP="009316B2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F0690" w:rsidRDefault="00BC0055" w:rsidP="00B035DB">
            <w:pPr>
              <w:rPr>
                <w:b/>
              </w:rPr>
            </w:pPr>
            <w:r>
              <w:rPr>
                <w:b/>
              </w:rPr>
              <w:t>Musical Selection</w:t>
            </w:r>
            <w:r w:rsidR="009316B2">
              <w:rPr>
                <w:b/>
              </w:rPr>
              <w:t xml:space="preserve">  </w:t>
            </w:r>
          </w:p>
        </w:tc>
      </w:tr>
      <w:tr w:rsidR="009316B2" w:rsidTr="00FC4846">
        <w:tc>
          <w:tcPr>
            <w:tcW w:w="2372" w:type="dxa"/>
            <w:shd w:val="clear" w:color="auto" w:fill="FF0000"/>
            <w:tcMar>
              <w:right w:w="58" w:type="dxa"/>
            </w:tcMar>
            <w:vAlign w:val="center"/>
          </w:tcPr>
          <w:p w:rsidR="009316B2" w:rsidRDefault="009316B2" w:rsidP="009316B2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0000"/>
            <w:tcMar>
              <w:left w:w="58" w:type="dxa"/>
            </w:tcMar>
            <w:vAlign w:val="center"/>
          </w:tcPr>
          <w:p w:rsidR="009316B2" w:rsidRDefault="00FC4846" w:rsidP="00FC4846">
            <w:pPr>
              <w:rPr>
                <w:b/>
              </w:rPr>
            </w:pPr>
            <w:r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</w:t>
            </w:r>
            <w:r w:rsidRPr="00FC4846"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MUSICAL CELEBRATION AND SPOKEN WORD</w:t>
            </w:r>
          </w:p>
        </w:tc>
      </w:tr>
      <w:tr w:rsidR="00FC4846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FC4846" w:rsidRDefault="00FC4846" w:rsidP="00FC4846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C4846" w:rsidRDefault="00FC4846" w:rsidP="00B035DB">
            <w:pPr>
              <w:rPr>
                <w:b/>
              </w:rPr>
            </w:pPr>
            <w:r>
              <w:rPr>
                <w:b/>
              </w:rPr>
              <w:t>Spoken Word</w:t>
            </w:r>
          </w:p>
        </w:tc>
      </w:tr>
      <w:tr w:rsidR="009316B2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9316B2" w:rsidRDefault="00FC4846" w:rsidP="00FC484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BC0055">
              <w:rPr>
                <w:b/>
              </w:rPr>
              <w:t xml:space="preserve">                          </w:t>
            </w: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9316B2" w:rsidRDefault="00BC0055" w:rsidP="00B035DB">
            <w:pPr>
              <w:rPr>
                <w:b/>
              </w:rPr>
            </w:pPr>
            <w:r>
              <w:rPr>
                <w:b/>
              </w:rPr>
              <w:t>Musical Selections</w:t>
            </w:r>
          </w:p>
        </w:tc>
      </w:tr>
      <w:tr w:rsidR="009316B2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9316B2" w:rsidRDefault="00FC4846" w:rsidP="009316B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BC0055">
              <w:rPr>
                <w:b/>
              </w:rPr>
              <w:t xml:space="preserve">                          </w:t>
            </w: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9316B2" w:rsidRDefault="00BC0055" w:rsidP="00B035DB">
            <w:pPr>
              <w:rPr>
                <w:b/>
              </w:rPr>
            </w:pPr>
            <w:r>
              <w:rPr>
                <w:b/>
              </w:rPr>
              <w:t>Closing Remarks</w:t>
            </w:r>
          </w:p>
        </w:tc>
      </w:tr>
      <w:tr w:rsidR="00FC4846" w:rsidTr="007F0690">
        <w:tc>
          <w:tcPr>
            <w:tcW w:w="2372" w:type="dxa"/>
            <w:shd w:val="clear" w:color="auto" w:fill="FFFFFF" w:themeFill="background1"/>
            <w:tcMar>
              <w:right w:w="58" w:type="dxa"/>
            </w:tcMar>
            <w:vAlign w:val="center"/>
          </w:tcPr>
          <w:p w:rsidR="00FC4846" w:rsidRDefault="00FC4846" w:rsidP="009316B2">
            <w:pPr>
              <w:rPr>
                <w:b/>
              </w:rPr>
            </w:pPr>
          </w:p>
        </w:tc>
        <w:tc>
          <w:tcPr>
            <w:tcW w:w="6988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C4846" w:rsidRDefault="00BC0055" w:rsidP="00B035DB">
            <w:pPr>
              <w:rPr>
                <w:b/>
              </w:rPr>
            </w:pPr>
            <w:r>
              <w:rPr>
                <w:b/>
              </w:rPr>
              <w:t>Musical Selections</w:t>
            </w:r>
          </w:p>
        </w:tc>
      </w:tr>
    </w:tbl>
    <w:p w:rsidR="00CD0CE6" w:rsidRDefault="00CD0CE6" w:rsidP="00CD0CE6"/>
    <w:p w:rsidR="00191A5B" w:rsidRPr="0044050D" w:rsidRDefault="00E405DA" w:rsidP="00CD0CE6">
      <w:pPr>
        <w:rPr>
          <w:u w:val="single"/>
        </w:rPr>
      </w:pPr>
      <w:r w:rsidRPr="0044050D">
        <w:rPr>
          <w:u w:val="single"/>
        </w:rPr>
        <w:t>*</w:t>
      </w:r>
      <w:r w:rsidR="00191A5B" w:rsidRPr="0044050D">
        <w:rPr>
          <w:u w:val="single"/>
        </w:rPr>
        <w:t>Movie:  To watch the movie “</w:t>
      </w:r>
      <w:r w:rsidRPr="0044050D">
        <w:rPr>
          <w:u w:val="single"/>
        </w:rPr>
        <w:t>Harriet</w:t>
      </w:r>
      <w:r w:rsidR="00191A5B" w:rsidRPr="0044050D">
        <w:rPr>
          <w:u w:val="single"/>
        </w:rPr>
        <w:t xml:space="preserve">” </w:t>
      </w:r>
      <w:r w:rsidRPr="0044050D">
        <w:rPr>
          <w:u w:val="single"/>
        </w:rPr>
        <w:t xml:space="preserve">We’re asking that you rent or purchase the film through Amazon Smile and designate that the donation go to The NAACP Legal </w:t>
      </w:r>
      <w:r w:rsidR="00F44B84" w:rsidRPr="0044050D">
        <w:rPr>
          <w:u w:val="single"/>
        </w:rPr>
        <w:t>Defense F</w:t>
      </w:r>
      <w:r w:rsidRPr="0044050D">
        <w:rPr>
          <w:u w:val="single"/>
        </w:rPr>
        <w:t>und. Thank you!</w:t>
      </w:r>
      <w:bookmarkStart w:id="0" w:name="_GoBack"/>
      <w:bookmarkEnd w:id="0"/>
    </w:p>
    <w:sectPr w:rsidR="00191A5B" w:rsidRPr="0044050D" w:rsidSect="00794996">
      <w:footerReference w:type="default" r:id="rId9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68" w:rsidRDefault="00723468" w:rsidP="00794996">
      <w:pPr>
        <w:spacing w:before="0" w:after="0" w:line="240" w:lineRule="auto"/>
      </w:pPr>
      <w:r>
        <w:separator/>
      </w:r>
    </w:p>
  </w:endnote>
  <w:endnote w:type="continuationSeparator" w:id="0">
    <w:p w:rsidR="00723468" w:rsidRDefault="00723468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68" w:rsidRDefault="00723468" w:rsidP="00794996">
      <w:pPr>
        <w:spacing w:before="0" w:after="0" w:line="240" w:lineRule="auto"/>
      </w:pPr>
      <w:r>
        <w:separator/>
      </w:r>
    </w:p>
  </w:footnote>
  <w:footnote w:type="continuationSeparator" w:id="0">
    <w:p w:rsidR="00723468" w:rsidRDefault="00723468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06"/>
    <w:rsid w:val="00013B61"/>
    <w:rsid w:val="000544FF"/>
    <w:rsid w:val="000600A1"/>
    <w:rsid w:val="00062C12"/>
    <w:rsid w:val="00077482"/>
    <w:rsid w:val="00093B54"/>
    <w:rsid w:val="000B2AC4"/>
    <w:rsid w:val="000C3EC1"/>
    <w:rsid w:val="000F31DD"/>
    <w:rsid w:val="001014D3"/>
    <w:rsid w:val="00160F2D"/>
    <w:rsid w:val="00191A5B"/>
    <w:rsid w:val="00193A0C"/>
    <w:rsid w:val="0020569B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74EA3"/>
    <w:rsid w:val="00382406"/>
    <w:rsid w:val="003843BE"/>
    <w:rsid w:val="00396651"/>
    <w:rsid w:val="003B10C0"/>
    <w:rsid w:val="003D69BA"/>
    <w:rsid w:val="00402F69"/>
    <w:rsid w:val="0041378C"/>
    <w:rsid w:val="0044050D"/>
    <w:rsid w:val="004406FA"/>
    <w:rsid w:val="00452E55"/>
    <w:rsid w:val="00486BE8"/>
    <w:rsid w:val="004908C5"/>
    <w:rsid w:val="004E77BD"/>
    <w:rsid w:val="00530717"/>
    <w:rsid w:val="005325C5"/>
    <w:rsid w:val="00567D0A"/>
    <w:rsid w:val="00595F76"/>
    <w:rsid w:val="005A0515"/>
    <w:rsid w:val="005A0F85"/>
    <w:rsid w:val="005A181B"/>
    <w:rsid w:val="005B3147"/>
    <w:rsid w:val="005B6537"/>
    <w:rsid w:val="005C7890"/>
    <w:rsid w:val="005D6D58"/>
    <w:rsid w:val="006365AC"/>
    <w:rsid w:val="00666066"/>
    <w:rsid w:val="00666460"/>
    <w:rsid w:val="00674B0C"/>
    <w:rsid w:val="006D7DDE"/>
    <w:rsid w:val="006E7E18"/>
    <w:rsid w:val="006F294B"/>
    <w:rsid w:val="00723468"/>
    <w:rsid w:val="007367CB"/>
    <w:rsid w:val="007368A5"/>
    <w:rsid w:val="0075221C"/>
    <w:rsid w:val="00760BED"/>
    <w:rsid w:val="007739C1"/>
    <w:rsid w:val="007817F5"/>
    <w:rsid w:val="00794996"/>
    <w:rsid w:val="007F0690"/>
    <w:rsid w:val="00882812"/>
    <w:rsid w:val="008B4098"/>
    <w:rsid w:val="008B7154"/>
    <w:rsid w:val="008C32F4"/>
    <w:rsid w:val="008C77DC"/>
    <w:rsid w:val="008E69AC"/>
    <w:rsid w:val="009209FE"/>
    <w:rsid w:val="00921CBA"/>
    <w:rsid w:val="009316B2"/>
    <w:rsid w:val="00973C2C"/>
    <w:rsid w:val="0099603B"/>
    <w:rsid w:val="009C5D45"/>
    <w:rsid w:val="009D4201"/>
    <w:rsid w:val="009E3BC6"/>
    <w:rsid w:val="009E68F3"/>
    <w:rsid w:val="00A12502"/>
    <w:rsid w:val="00A5271E"/>
    <w:rsid w:val="00A53FDC"/>
    <w:rsid w:val="00A67B22"/>
    <w:rsid w:val="00AC2008"/>
    <w:rsid w:val="00AC214E"/>
    <w:rsid w:val="00AD5EA4"/>
    <w:rsid w:val="00AE1674"/>
    <w:rsid w:val="00B035DB"/>
    <w:rsid w:val="00B060E9"/>
    <w:rsid w:val="00B0790B"/>
    <w:rsid w:val="00B63707"/>
    <w:rsid w:val="00B72366"/>
    <w:rsid w:val="00B83949"/>
    <w:rsid w:val="00B92FA8"/>
    <w:rsid w:val="00B936B6"/>
    <w:rsid w:val="00BB49D2"/>
    <w:rsid w:val="00BC0055"/>
    <w:rsid w:val="00BC2BAE"/>
    <w:rsid w:val="00C04D2D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53F3A"/>
    <w:rsid w:val="00DA72B0"/>
    <w:rsid w:val="00DA7561"/>
    <w:rsid w:val="00DF35AE"/>
    <w:rsid w:val="00E13C03"/>
    <w:rsid w:val="00E22048"/>
    <w:rsid w:val="00E405DA"/>
    <w:rsid w:val="00E40CFB"/>
    <w:rsid w:val="00E52884"/>
    <w:rsid w:val="00E801C4"/>
    <w:rsid w:val="00E80982"/>
    <w:rsid w:val="00E87680"/>
    <w:rsid w:val="00E969E7"/>
    <w:rsid w:val="00EB36F1"/>
    <w:rsid w:val="00ED41F3"/>
    <w:rsid w:val="00EF580F"/>
    <w:rsid w:val="00F013F1"/>
    <w:rsid w:val="00F44B84"/>
    <w:rsid w:val="00F617B8"/>
    <w:rsid w:val="00FA39B7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%20Vines\AppData\Roaming\Microsoft\Templates\Conference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AA99-9AA3-4CEC-A487-F1C83D5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Conference_agenda</Template>
  <TotalTime>11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Vines</dc:creator>
  <cp:lastModifiedBy>Cheryl Vines</cp:lastModifiedBy>
  <cp:revision>4</cp:revision>
  <cp:lastPrinted>2020-05-29T05:42:00Z</cp:lastPrinted>
  <dcterms:created xsi:type="dcterms:W3CDTF">2020-06-16T07:40:00Z</dcterms:created>
  <dcterms:modified xsi:type="dcterms:W3CDTF">2020-06-16T07:48:00Z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